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DDAA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 xml:space="preserve">Solicitud de Participación en en el TALLERES SOCIOCULTURALES. </w:t>
      </w:r>
    </w:p>
    <w:p w14:paraId="27E7A84A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EDICIÓN NOVIEMBRE 2024-MAYO 2025.</w:t>
      </w:r>
    </w:p>
    <w:p w14:paraId="7D2FD713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</w:p>
    <w:p w14:paraId="2F5AFCF3" w14:textId="47C6E7B8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 xml:space="preserve">TEMÁTICA: </w:t>
      </w:r>
      <w:r w:rsidR="00171F63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CUIDAR-CUIDÁNDOSE</w:t>
      </w: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 xml:space="preserve"> (Turno Mañanas)</w:t>
      </w:r>
    </w:p>
    <w:p w14:paraId="50A6B24B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234E0C96" w14:textId="0AA0A904" w:rsidR="00171F63" w:rsidRDefault="004E42D9" w:rsidP="00171F63">
      <w:pPr>
        <w:pStyle w:val="Standard"/>
        <w:ind w:left="708"/>
      </w:pPr>
      <w:r w:rsidRPr="00171F63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7074D" wp14:editId="533FC0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5857869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D610" id="Rectángulo 1" o:spid="_x0000_s1026" style="position:absolute;margin-left:0;margin-top:-.05pt;width:2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71F63" w:rsidRPr="00171F63">
        <w:rPr>
          <w:rFonts w:ascii="Times New Roman" w:hAnsi="Times New Roman" w:cs="Times New Roman"/>
          <w:sz w:val="22"/>
          <w:szCs w:val="22"/>
        </w:rPr>
        <w:t>Conocerme para cuidar: Autoconocimiento y autoprotección. Gestión de la salud emocional</w:t>
      </w:r>
      <w:r w:rsidR="00171F63">
        <w:t>.</w:t>
      </w:r>
    </w:p>
    <w:p w14:paraId="3B5D79F2" w14:textId="0445A5EC" w:rsidR="004E42D9" w:rsidRPr="004E42D9" w:rsidRDefault="004E42D9" w:rsidP="004E42D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Noviembre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-Diciembre)</w:t>
      </w:r>
    </w:p>
    <w:p w14:paraId="0C1C0B7D" w14:textId="77777777" w:rsidR="004E42D9" w:rsidRPr="004E42D9" w:rsidRDefault="004E42D9" w:rsidP="004E42D9">
      <w:pPr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bookmarkStart w:id="0" w:name="_Hlk179538491"/>
    <w:p w14:paraId="05940A63" w14:textId="1DB50A87" w:rsidR="00171F63" w:rsidRDefault="004E42D9" w:rsidP="00171F63">
      <w:pPr>
        <w:pStyle w:val="Standard"/>
        <w:ind w:left="720"/>
      </w:pPr>
      <w:r w:rsidRPr="00171F63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0638C" wp14:editId="22B7C0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557168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3A8B6" id="Rectángulo 1" o:spid="_x0000_s1026" style="position:absolute;margin-left:0;margin-top:-.05pt;width:20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bookmarkEnd w:id="0"/>
      <w:r w:rsidR="00171F63" w:rsidRPr="00171F63">
        <w:rPr>
          <w:rFonts w:ascii="Times New Roman" w:hAnsi="Times New Roman" w:cs="Times New Roman"/>
          <w:sz w:val="22"/>
          <w:szCs w:val="22"/>
        </w:rPr>
        <w:t>Estrategias y recursos para el cuidado: Hábitos de vida saludable, higiene postural, tareas domésticas. Uso de dispositivos y ayudas técnicas</w:t>
      </w:r>
      <w:r w:rsidR="00171F63">
        <w:t xml:space="preserve">. </w:t>
      </w:r>
    </w:p>
    <w:p w14:paraId="0C08A405" w14:textId="73A58108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Enero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-Febrero)</w:t>
      </w:r>
    </w:p>
    <w:p w14:paraId="4288FDB4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1C79AA79" w14:textId="252B4037" w:rsidR="004E42D9" w:rsidRPr="004E42D9" w:rsidRDefault="004E42D9" w:rsidP="00171F63">
      <w:pPr>
        <w:pStyle w:val="Standard"/>
        <w:ind w:left="720"/>
        <w:rPr>
          <w:rFonts w:ascii="Times New Roman" w:hAnsi="Times New Roman" w:cs="Times New Roman"/>
        </w:rPr>
      </w:pPr>
      <w:r w:rsidRPr="00171F63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0D7BE" wp14:editId="7E718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15298170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D6BAF" id="Rectángulo 1" o:spid="_x0000_s1026" style="position:absolute;margin-left:0;margin-top:-.05pt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71F63" w:rsidRPr="00171F63">
        <w:rPr>
          <w:rFonts w:ascii="Times New Roman" w:hAnsi="Times New Roman" w:cs="Times New Roman"/>
          <w:sz w:val="22"/>
          <w:szCs w:val="22"/>
        </w:rPr>
        <w:t>Atenciones y Cuidados en demencias. Medidas de respiro familiar, asociacionismo</w:t>
      </w:r>
      <w:r w:rsidR="00171F63">
        <w:t>.</w:t>
      </w:r>
    </w:p>
    <w:p w14:paraId="028DB3C2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(febrero-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Marzo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)</w:t>
      </w:r>
    </w:p>
    <w:p w14:paraId="1135DE1D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5A96C0B3" w14:textId="0B7B78FC" w:rsidR="004E42D9" w:rsidRPr="004E42D9" w:rsidRDefault="004E42D9" w:rsidP="00171F63">
      <w:pPr>
        <w:pStyle w:val="Standard"/>
        <w:ind w:left="720"/>
        <w:rPr>
          <w:rFonts w:ascii="Times New Roman" w:hAnsi="Times New Roman" w:cs="Times New Roman"/>
        </w:rPr>
      </w:pPr>
      <w:r w:rsidRPr="00171F63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C7ED1" wp14:editId="7FD9FA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666083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F0B82" id="Rectángulo 1" o:spid="_x0000_s1026" style="position:absolute;margin-left:0;margin-top:-.05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71F63" w:rsidRPr="00171F63">
        <w:rPr>
          <w:rFonts w:ascii="Times New Roman" w:hAnsi="Times New Roman" w:cs="Times New Roman"/>
          <w:sz w:val="22"/>
          <w:szCs w:val="22"/>
        </w:rPr>
        <w:t>Autoprotección y seguridad en el entorno/hogar</w:t>
      </w:r>
      <w:r w:rsidR="00171F63">
        <w:t>.</w:t>
      </w:r>
    </w:p>
    <w:p w14:paraId="646B6C6A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ab/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Marzo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-Mayo)</w:t>
      </w:r>
    </w:p>
    <w:p w14:paraId="778871D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4883EAB8" w14:textId="2A3AEFD6" w:rsid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1.- Datos de la persona solicitante</w:t>
      </w: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:</w:t>
      </w:r>
    </w:p>
    <w:p w14:paraId="1CCADCF2" w14:textId="77777777" w:rsid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</w:p>
    <w:p w14:paraId="48E84F75" w14:textId="77BDBBE8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Apellidos y Nombre:</w:t>
      </w:r>
    </w:p>
    <w:p w14:paraId="2CC9A2B1" w14:textId="2A90C99B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DNI:</w:t>
      </w:r>
    </w:p>
    <w:p w14:paraId="14E5EA45" w14:textId="00371A3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Fecha de nacimiento:</w:t>
      </w:r>
    </w:p>
    <w:p w14:paraId="4C79B6BD" w14:textId="2B2831D2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Domicilio:</w:t>
      </w:r>
    </w:p>
    <w:p w14:paraId="5EF84016" w14:textId="7777777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Teléfono:</w:t>
      </w:r>
    </w:p>
    <w:p w14:paraId="2BEAC879" w14:textId="72250089" w:rsidR="004E42D9" w:rsidRP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Email:</w:t>
      </w:r>
    </w:p>
    <w:p w14:paraId="07D075E1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4B2C82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2.- Requisitos generales:</w:t>
      </w:r>
    </w:p>
    <w:p w14:paraId="59B581DE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-Empadronamiento en el municipio de Olivares.</w:t>
      </w:r>
    </w:p>
    <w:p w14:paraId="23440B9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-Tener 18 años, o cumplirlos en el año de la convocatoria.</w:t>
      </w:r>
    </w:p>
    <w:p w14:paraId="047DC048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-Contar con la disponibilidad horaria para poder participar en el taller ofertado.</w:t>
      </w:r>
    </w:p>
    <w:p w14:paraId="67463982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3.- Declaración responsable</w:t>
      </w:r>
    </w:p>
    <w:p w14:paraId="3C38CB1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son ciertos cuantos datos anteceden y soy consciente de que la ocultación o falsedad de los mismos pueden ser motivo de la anulación de mi expediente o de la ayuda concedida.</w:t>
      </w:r>
    </w:p>
    <w:p w14:paraId="69D3C49C" w14:textId="39660433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cumplo con los requisitos para poder participar en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el/los talleres/es</w:t>
      </w: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>solicitado/s.</w:t>
      </w:r>
    </w:p>
    <w:p w14:paraId="7C2A88A8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6C99C21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4.- Documentación adjunta a la solicitud de participación:</w:t>
      </w:r>
    </w:p>
    <w:p w14:paraId="7F7764A4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225CF2CC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Fotocopia de DNI o NIE de la persona solicitante</w:t>
      </w:r>
    </w:p>
    <w:p w14:paraId="62DB4277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Volante de empadronamiento individual.</w:t>
      </w:r>
    </w:p>
    <w:p w14:paraId="2DDE6379" w14:textId="77777777" w:rsid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3DFE7204" w14:textId="4C49F6CC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FIRMA DEL/LA SOLICITANTE </w:t>
      </w:r>
    </w:p>
    <w:p w14:paraId="597F832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Fdo.: ____________________ Fecha: _________________</w:t>
      </w:r>
    </w:p>
    <w:p w14:paraId="5C83F934" w14:textId="0D924085" w:rsidR="00452098" w:rsidRPr="004E42D9" w:rsidRDefault="00452098" w:rsidP="004E42D9"/>
    <w:sectPr w:rsidR="00452098" w:rsidRPr="004E42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BA09" w14:textId="77777777" w:rsidR="003007B9" w:rsidRDefault="003007B9" w:rsidP="00A25D3A">
      <w:pPr>
        <w:spacing w:after="0" w:line="240" w:lineRule="auto"/>
      </w:pPr>
      <w:r>
        <w:separator/>
      </w:r>
    </w:p>
  </w:endnote>
  <w:endnote w:type="continuationSeparator" w:id="0">
    <w:p w14:paraId="0B631023" w14:textId="77777777" w:rsidR="003007B9" w:rsidRDefault="003007B9" w:rsidP="00A2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67CD" w14:textId="77777777" w:rsidR="00FD06AA" w:rsidRDefault="00FD06AA" w:rsidP="00FD06AA">
    <w:pPr>
      <w:pStyle w:val="Piedepgina"/>
      <w:jc w:val="center"/>
      <w:rPr>
        <w:sz w:val="18"/>
        <w:szCs w:val="18"/>
      </w:rPr>
    </w:pPr>
    <w:r w:rsidRPr="00FD06AA">
      <w:rPr>
        <w:sz w:val="18"/>
        <w:szCs w:val="18"/>
      </w:rPr>
      <w:t>N.º Registro Entidad Local 01410671 – CIF. 4106700J – Plaza de España “Palacio del Conde Duque” – CP. 41804</w:t>
    </w:r>
  </w:p>
  <w:p w14:paraId="6F5AE961" w14:textId="77777777" w:rsidR="00A25D3A" w:rsidRDefault="00FD06AA" w:rsidP="00FD06AA">
    <w:pPr>
      <w:pStyle w:val="Piedepgina"/>
      <w:jc w:val="center"/>
    </w:pPr>
    <w:r>
      <w:rPr>
        <w:sz w:val="18"/>
        <w:szCs w:val="18"/>
      </w:rPr>
      <w:t xml:space="preserve">Teléfono: 954 11 00 05 – Fax: 954 11 02 03 – Email: </w:t>
    </w:r>
    <w:hyperlink r:id="rId1" w:history="1">
      <w:r w:rsidRPr="00FD06AA">
        <w:rPr>
          <w:rStyle w:val="Hipervnculo"/>
          <w:color w:val="auto"/>
          <w:sz w:val="18"/>
          <w:szCs w:val="18"/>
          <w:u w:val="none"/>
        </w:rPr>
        <w:t>registro@olivaresweb.es</w:t>
      </w:r>
    </w:hyperlink>
    <w:r w:rsidRPr="00FD06AA">
      <w:rPr>
        <w:sz w:val="18"/>
        <w:szCs w:val="18"/>
      </w:rPr>
      <w:t xml:space="preserve"> </w:t>
    </w:r>
    <w:r>
      <w:rPr>
        <w:sz w:val="18"/>
        <w:szCs w:val="18"/>
      </w:rPr>
      <w:t>– www.olivares.es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656" w14:textId="77777777" w:rsidR="003007B9" w:rsidRDefault="003007B9" w:rsidP="00A25D3A">
      <w:pPr>
        <w:spacing w:after="0" w:line="240" w:lineRule="auto"/>
      </w:pPr>
      <w:r>
        <w:separator/>
      </w:r>
    </w:p>
  </w:footnote>
  <w:footnote w:type="continuationSeparator" w:id="0">
    <w:p w14:paraId="40583284" w14:textId="77777777" w:rsidR="003007B9" w:rsidRDefault="003007B9" w:rsidP="00A2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89FD" w14:textId="77777777" w:rsidR="00A25D3A" w:rsidRDefault="00A25D3A">
    <w:pPr>
      <w:pStyle w:val="Encabezado"/>
    </w:pPr>
    <w:r>
      <w:rPr>
        <w:noProof/>
      </w:rPr>
      <w:drawing>
        <wp:inline distT="0" distB="0" distL="0" distR="0" wp14:anchorId="347F583A" wp14:editId="14688503">
          <wp:extent cx="540004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9FC0" w14:textId="77777777" w:rsidR="00A25D3A" w:rsidRDefault="00A25D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7CF9"/>
    <w:multiLevelType w:val="hybridMultilevel"/>
    <w:tmpl w:val="37E23420"/>
    <w:lvl w:ilvl="0" w:tplc="EFB0E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23F"/>
    <w:multiLevelType w:val="hybridMultilevel"/>
    <w:tmpl w:val="C2108BFE"/>
    <w:lvl w:ilvl="0" w:tplc="3106F9A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7DE"/>
    <w:multiLevelType w:val="multilevel"/>
    <w:tmpl w:val="F5FC46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3FC0E76"/>
    <w:multiLevelType w:val="multilevel"/>
    <w:tmpl w:val="FE54A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96768895">
    <w:abstractNumId w:val="0"/>
  </w:num>
  <w:num w:numId="2" w16cid:durableId="1460682025">
    <w:abstractNumId w:val="1"/>
  </w:num>
  <w:num w:numId="3" w16cid:durableId="676272664">
    <w:abstractNumId w:val="3"/>
  </w:num>
  <w:num w:numId="4" w16cid:durableId="61587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5"/>
    <w:rsid w:val="000D4A1C"/>
    <w:rsid w:val="00171F63"/>
    <w:rsid w:val="00184AF2"/>
    <w:rsid w:val="003007B9"/>
    <w:rsid w:val="003B1E19"/>
    <w:rsid w:val="00452098"/>
    <w:rsid w:val="004E42D9"/>
    <w:rsid w:val="0050224D"/>
    <w:rsid w:val="00595E80"/>
    <w:rsid w:val="00650DE4"/>
    <w:rsid w:val="006F4182"/>
    <w:rsid w:val="00755D9E"/>
    <w:rsid w:val="00905E63"/>
    <w:rsid w:val="0099312B"/>
    <w:rsid w:val="00A25D3A"/>
    <w:rsid w:val="00A33CBE"/>
    <w:rsid w:val="00B82DBD"/>
    <w:rsid w:val="00C16198"/>
    <w:rsid w:val="00D313F9"/>
    <w:rsid w:val="00E83F25"/>
    <w:rsid w:val="00F264B4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3EFC1"/>
  <w15:chartTrackingRefBased/>
  <w15:docId w15:val="{0D4A9CFC-B0CE-4345-BD79-723E75C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3A"/>
  </w:style>
  <w:style w:type="paragraph" w:styleId="Piedepgina">
    <w:name w:val="footer"/>
    <w:basedOn w:val="Normal"/>
    <w:link w:val="Piedepgina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3A"/>
  </w:style>
  <w:style w:type="character" w:styleId="Hipervnculo">
    <w:name w:val="Hyperlink"/>
    <w:basedOn w:val="Fuentedeprrafopredeter"/>
    <w:uiPriority w:val="99"/>
    <w:unhideWhenUsed/>
    <w:rsid w:val="00FD06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06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2098"/>
    <w:pPr>
      <w:ind w:left="720"/>
      <w:contextualSpacing/>
    </w:pPr>
  </w:style>
  <w:style w:type="paragraph" w:customStyle="1" w:styleId="Standard">
    <w:name w:val="Standard"/>
    <w:rsid w:val="00171F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@olivareswe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Plantillas%20personalizadas%20de%20Office\AYUNTAMIENTO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AYUNTAMIENTO 2022.dotx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2024-10-11T09:55:00Z</dcterms:created>
  <dcterms:modified xsi:type="dcterms:W3CDTF">2024-10-11T09:55:00Z</dcterms:modified>
</cp:coreProperties>
</file>